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243F4" w14:textId="77777777" w:rsidR="00007DA2" w:rsidRPr="00E06423" w:rsidRDefault="00007DA2" w:rsidP="00007DA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  </w:t>
      </w:r>
      <w:r w:rsidR="003D3544">
        <w:rPr>
          <w:rFonts w:ascii="Arial" w:hAnsi="Arial" w:cs="Arial"/>
        </w:rPr>
        <w:t xml:space="preserve">23 </w:t>
      </w:r>
      <w:r w:rsidR="005A3460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201</w:t>
      </w:r>
      <w:r w:rsidR="00F04C4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</w:t>
      </w:r>
    </w:p>
    <w:p w14:paraId="5A65B5F0" w14:textId="77777777" w:rsidR="00007DA2" w:rsidRPr="00E06423" w:rsidRDefault="00007DA2" w:rsidP="00007DA2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06423">
        <w:rPr>
          <w:rFonts w:ascii="Arial" w:eastAsia="Times New Roman" w:hAnsi="Arial" w:cs="Arial"/>
          <w:lang w:eastAsia="pl-PL"/>
        </w:rPr>
        <w:t>BP.0220.</w:t>
      </w:r>
      <w:r w:rsidR="00930067">
        <w:rPr>
          <w:rFonts w:ascii="Arial" w:eastAsia="Times New Roman" w:hAnsi="Arial" w:cs="Arial"/>
          <w:lang w:eastAsia="pl-PL"/>
        </w:rPr>
        <w:t>2</w:t>
      </w:r>
      <w:r w:rsidR="005A3460">
        <w:rPr>
          <w:rFonts w:ascii="Arial" w:eastAsia="Times New Roman" w:hAnsi="Arial" w:cs="Arial"/>
          <w:lang w:eastAsia="pl-PL"/>
        </w:rPr>
        <w:t>8</w:t>
      </w:r>
      <w:r w:rsidRPr="00E06423">
        <w:rPr>
          <w:rFonts w:ascii="Arial" w:eastAsia="Times New Roman" w:hAnsi="Arial" w:cs="Arial"/>
          <w:lang w:eastAsia="pl-PL"/>
        </w:rPr>
        <w:t>.201</w:t>
      </w:r>
      <w:r w:rsidR="00F04C4E">
        <w:rPr>
          <w:rFonts w:ascii="Arial" w:eastAsia="Times New Roman" w:hAnsi="Arial" w:cs="Arial"/>
          <w:lang w:eastAsia="pl-PL"/>
        </w:rPr>
        <w:t>9</w:t>
      </w:r>
      <w:r w:rsidRPr="00E06423">
        <w:rPr>
          <w:rFonts w:ascii="Arial" w:eastAsia="Times New Roman" w:hAnsi="Arial" w:cs="Arial"/>
          <w:lang w:eastAsia="pl-PL"/>
        </w:rPr>
        <w:t>.SK</w:t>
      </w:r>
      <w:r w:rsidR="000D070C">
        <w:rPr>
          <w:rFonts w:ascii="Arial" w:eastAsia="Times New Roman" w:hAnsi="Arial" w:cs="Arial"/>
          <w:lang w:eastAsia="pl-PL"/>
        </w:rPr>
        <w:t>.3</w:t>
      </w:r>
      <w:bookmarkStart w:id="0" w:name="_GoBack"/>
      <w:bookmarkEnd w:id="0"/>
    </w:p>
    <w:p w14:paraId="0B01B146" w14:textId="77777777" w:rsidR="00007DA2" w:rsidRPr="00E06423" w:rsidRDefault="00007DA2" w:rsidP="00007DA2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E06423">
        <w:rPr>
          <w:rFonts w:ascii="Arial" w:eastAsia="Times New Roman" w:hAnsi="Arial" w:cs="Arial"/>
          <w:lang w:eastAsia="pl-PL"/>
        </w:rPr>
        <w:tab/>
      </w:r>
      <w:r w:rsidRPr="00E06423">
        <w:rPr>
          <w:rFonts w:ascii="Arial" w:eastAsia="Times New Roman" w:hAnsi="Arial" w:cs="Arial"/>
          <w:lang w:eastAsia="pl-PL"/>
        </w:rPr>
        <w:tab/>
      </w:r>
      <w:r w:rsidRPr="00E06423">
        <w:rPr>
          <w:rFonts w:ascii="Arial" w:eastAsia="Times New Roman" w:hAnsi="Arial" w:cs="Arial"/>
          <w:lang w:eastAsia="pl-PL"/>
        </w:rPr>
        <w:tab/>
      </w:r>
      <w:r w:rsidRPr="00E06423">
        <w:rPr>
          <w:rFonts w:ascii="Arial" w:eastAsia="Times New Roman" w:hAnsi="Arial" w:cs="Arial"/>
          <w:lang w:eastAsia="pl-PL"/>
        </w:rPr>
        <w:tab/>
      </w:r>
      <w:r w:rsidRPr="00E06423">
        <w:rPr>
          <w:rFonts w:ascii="Arial" w:eastAsia="Times New Roman" w:hAnsi="Arial" w:cs="Arial"/>
          <w:lang w:eastAsia="pl-PL"/>
        </w:rPr>
        <w:tab/>
      </w:r>
      <w:r w:rsidRPr="00E06423">
        <w:rPr>
          <w:rFonts w:ascii="Arial" w:eastAsia="Times New Roman" w:hAnsi="Arial" w:cs="Arial"/>
          <w:lang w:eastAsia="pl-PL"/>
        </w:rPr>
        <w:tab/>
      </w:r>
      <w:r w:rsidRPr="00E06423">
        <w:rPr>
          <w:rFonts w:ascii="Arial" w:eastAsia="Times New Roman" w:hAnsi="Arial" w:cs="Arial"/>
          <w:lang w:eastAsia="pl-PL"/>
        </w:rPr>
        <w:tab/>
      </w:r>
      <w:r w:rsidRPr="00E06423">
        <w:rPr>
          <w:rFonts w:ascii="Arial" w:eastAsia="Times New Roman" w:hAnsi="Arial" w:cs="Arial"/>
          <w:b/>
          <w:lang w:eastAsia="pl-PL"/>
        </w:rPr>
        <w:t>Według rozdzielnika</w:t>
      </w:r>
    </w:p>
    <w:p w14:paraId="5AFA9249" w14:textId="77777777" w:rsidR="00007DA2" w:rsidRPr="00E06423" w:rsidRDefault="00007DA2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9CADBC6" w14:textId="77777777" w:rsidR="00007DA2" w:rsidRDefault="00007DA2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65E324A" w14:textId="77777777" w:rsidR="00145815" w:rsidRPr="00E06423" w:rsidRDefault="00145815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6BC2848" w14:textId="77777777" w:rsidR="00003667" w:rsidRPr="00EA75A8" w:rsidRDefault="00007DA2" w:rsidP="003E59B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6423">
        <w:rPr>
          <w:rFonts w:ascii="Arial" w:eastAsia="Times New Roman" w:hAnsi="Arial" w:cs="Arial"/>
          <w:lang w:eastAsia="pl-PL"/>
        </w:rPr>
        <w:t xml:space="preserve">Stosownie do postanowień § </w:t>
      </w:r>
      <w:r w:rsidR="00F04C4E">
        <w:rPr>
          <w:rFonts w:ascii="Arial" w:eastAsia="Times New Roman" w:hAnsi="Arial" w:cs="Arial"/>
          <w:lang w:eastAsia="pl-PL"/>
        </w:rPr>
        <w:t xml:space="preserve">20 ust. 2 i </w:t>
      </w:r>
      <w:r w:rsidR="00F04C4E" w:rsidRPr="00E06423">
        <w:rPr>
          <w:rFonts w:ascii="Arial" w:eastAsia="Times New Roman" w:hAnsi="Arial" w:cs="Arial"/>
          <w:lang w:eastAsia="pl-PL"/>
        </w:rPr>
        <w:t>§</w:t>
      </w:r>
      <w:r w:rsidR="00FA3548">
        <w:rPr>
          <w:rFonts w:ascii="Arial" w:eastAsia="Times New Roman" w:hAnsi="Arial" w:cs="Arial"/>
          <w:lang w:eastAsia="pl-PL"/>
        </w:rPr>
        <w:t>3</w:t>
      </w:r>
      <w:r w:rsidR="00C67A94">
        <w:rPr>
          <w:rFonts w:ascii="Arial" w:eastAsia="Times New Roman" w:hAnsi="Arial" w:cs="Arial"/>
          <w:lang w:eastAsia="pl-PL"/>
        </w:rPr>
        <w:t>8</w:t>
      </w:r>
      <w:r w:rsidRPr="00E06423">
        <w:rPr>
          <w:rFonts w:ascii="Arial" w:eastAsia="Times New Roman" w:hAnsi="Arial" w:cs="Arial"/>
          <w:lang w:eastAsia="pl-PL"/>
        </w:rPr>
        <w:t xml:space="preserve"> ust. 1 uchwały Nr 190 Rady Ministrów </w:t>
      </w:r>
      <w:r w:rsidRPr="00E06423">
        <w:rPr>
          <w:rFonts w:ascii="Arial" w:eastAsia="Times New Roman" w:hAnsi="Arial" w:cs="Arial"/>
          <w:lang w:eastAsia="pl-PL"/>
        </w:rPr>
        <w:br/>
        <w:t xml:space="preserve">z dnia 29 października 2013 r. - Regulamin pracy Rady Ministrów (M.P. z 2016 r. poz. 1006) oraz </w:t>
      </w:r>
      <w:r w:rsidR="00003667" w:rsidRPr="00E06423">
        <w:rPr>
          <w:rFonts w:ascii="Arial" w:eastAsia="Times New Roman" w:hAnsi="Arial" w:cs="Arial"/>
          <w:lang w:eastAsia="pl-PL"/>
        </w:rPr>
        <w:t xml:space="preserve">działając na podstawie pełnomocnictwa Ministra Środowiska Nr </w:t>
      </w:r>
      <w:r w:rsidR="00003667">
        <w:rPr>
          <w:rFonts w:ascii="Arial" w:eastAsia="Times New Roman" w:hAnsi="Arial" w:cs="Arial"/>
          <w:lang w:eastAsia="pl-PL"/>
        </w:rPr>
        <w:t>12</w:t>
      </w:r>
      <w:r w:rsidR="00003667" w:rsidRPr="00E06423">
        <w:rPr>
          <w:rFonts w:ascii="Arial" w:eastAsia="Times New Roman" w:hAnsi="Arial" w:cs="Arial"/>
          <w:lang w:eastAsia="pl-PL"/>
        </w:rPr>
        <w:t xml:space="preserve">6 z dnia </w:t>
      </w:r>
      <w:r w:rsidR="00003667" w:rsidRPr="00E06423">
        <w:rPr>
          <w:rFonts w:ascii="Arial" w:eastAsia="Times New Roman" w:hAnsi="Arial" w:cs="Arial"/>
          <w:lang w:eastAsia="pl-PL"/>
        </w:rPr>
        <w:br/>
        <w:t>2</w:t>
      </w:r>
      <w:r w:rsidR="00003667">
        <w:rPr>
          <w:rFonts w:ascii="Arial" w:eastAsia="Times New Roman" w:hAnsi="Arial" w:cs="Arial"/>
          <w:lang w:eastAsia="pl-PL"/>
        </w:rPr>
        <w:t>9 lipca</w:t>
      </w:r>
      <w:r w:rsidR="00003667" w:rsidRPr="00E06423">
        <w:rPr>
          <w:rFonts w:ascii="Arial" w:eastAsia="Times New Roman" w:hAnsi="Arial" w:cs="Arial"/>
          <w:lang w:eastAsia="pl-PL"/>
        </w:rPr>
        <w:t xml:space="preserve"> 2015 r. uprzejmie informuję, że na stronie Biuletynu Informacji Publicznej Rządowego Centrum Legislacji w zakładce Rządowy Proces Legislacyjny </w:t>
      </w:r>
      <w:r w:rsidR="00003667" w:rsidRPr="00CC5E0D">
        <w:rPr>
          <w:rFonts w:ascii="Arial" w:eastAsia="Times New Roman" w:hAnsi="Arial" w:cs="Arial"/>
          <w:lang w:eastAsia="pl-PL"/>
        </w:rPr>
        <w:t xml:space="preserve">zamieszczony został projekt rozporządzenia Ministra Środowiska </w:t>
      </w:r>
      <w:r w:rsidR="005A3460" w:rsidRPr="00CC5E0D">
        <w:rPr>
          <w:rFonts w:ascii="Arial" w:hAnsi="Arial" w:cs="Arial"/>
        </w:rPr>
        <w:t>w sprawie ustanowienia planu ochrony dla obszaru specjalnej ochrony ptaków Zalew Wiślany PLB280010</w:t>
      </w:r>
      <w:r w:rsidR="00003667" w:rsidRPr="00CC5E0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624579" w14:textId="77777777" w:rsidR="004410E5" w:rsidRPr="004410E5" w:rsidRDefault="004410E5" w:rsidP="003E59B0">
      <w:pPr>
        <w:spacing w:after="0" w:line="36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740FFB69" w14:textId="77777777" w:rsidR="00007DA2" w:rsidRPr="00E06423" w:rsidRDefault="00007DA2" w:rsidP="003E59B0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E06423">
        <w:rPr>
          <w:rFonts w:ascii="Arial" w:eastAsia="Times New Roman" w:hAnsi="Arial" w:cs="Arial"/>
          <w:lang w:eastAsia="pl-PL"/>
        </w:rPr>
        <w:t>Uprzejmie proszę o zgłoszenie e</w:t>
      </w:r>
      <w:r w:rsidR="00895812">
        <w:rPr>
          <w:rFonts w:ascii="Arial" w:eastAsia="Times New Roman" w:hAnsi="Arial" w:cs="Arial"/>
          <w:lang w:eastAsia="pl-PL"/>
        </w:rPr>
        <w:t>wentualnych uwag do ww. projektu</w:t>
      </w:r>
      <w:r w:rsidRPr="00E06423">
        <w:rPr>
          <w:rFonts w:ascii="Arial" w:eastAsia="Times New Roman" w:hAnsi="Arial" w:cs="Arial"/>
          <w:lang w:eastAsia="pl-PL"/>
        </w:rPr>
        <w:t xml:space="preserve"> rozporządze</w:t>
      </w:r>
      <w:r w:rsidR="00895812">
        <w:rPr>
          <w:rFonts w:ascii="Arial" w:eastAsia="Times New Roman" w:hAnsi="Arial" w:cs="Arial"/>
          <w:lang w:eastAsia="pl-PL"/>
        </w:rPr>
        <w:t>nia</w:t>
      </w:r>
      <w:r w:rsidRPr="00E06423">
        <w:rPr>
          <w:rFonts w:ascii="Arial" w:eastAsia="Times New Roman" w:hAnsi="Arial" w:cs="Arial"/>
          <w:lang w:eastAsia="pl-PL"/>
        </w:rPr>
        <w:br/>
        <w:t xml:space="preserve">w terminie 14 dni od dnia otrzymania niniejszego pisma. Ewentualne </w:t>
      </w:r>
      <w:r w:rsidR="00F04C4E">
        <w:rPr>
          <w:rFonts w:ascii="Arial" w:eastAsia="Times New Roman" w:hAnsi="Arial" w:cs="Arial"/>
          <w:lang w:eastAsia="pl-PL"/>
        </w:rPr>
        <w:t>uwagi proszę przekazywać</w:t>
      </w:r>
      <w:r w:rsidRPr="00E06423">
        <w:rPr>
          <w:rFonts w:ascii="Arial" w:eastAsia="Times New Roman" w:hAnsi="Arial" w:cs="Arial"/>
          <w:lang w:eastAsia="pl-PL"/>
        </w:rPr>
        <w:t xml:space="preserve"> drogą elektroniczną na adres: </w:t>
      </w:r>
      <w:hyperlink r:id="rId8" w:history="1">
        <w:r w:rsidR="0037492B" w:rsidRPr="00D432DC">
          <w:rPr>
            <w:rStyle w:val="Hipercze"/>
            <w:rFonts w:ascii="Arial" w:eastAsia="Times New Roman" w:hAnsi="Arial" w:cs="Arial"/>
            <w:lang w:eastAsia="pl-PL"/>
          </w:rPr>
          <w:t>legislacja@gdos.gov.pl</w:t>
        </w:r>
      </w:hyperlink>
      <w:r w:rsidRPr="00E06423">
        <w:rPr>
          <w:rFonts w:ascii="Arial" w:eastAsia="Times New Roman" w:hAnsi="Arial" w:cs="Arial"/>
          <w:lang w:eastAsia="pl-PL"/>
        </w:rPr>
        <w:t>.</w:t>
      </w:r>
    </w:p>
    <w:p w14:paraId="242CDDC9" w14:textId="77777777" w:rsidR="00007DA2" w:rsidRPr="00E06423" w:rsidRDefault="00007DA2" w:rsidP="003E59B0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E06423">
        <w:rPr>
          <w:rFonts w:ascii="Arial" w:eastAsia="Times New Roman" w:hAnsi="Arial" w:cs="Arial"/>
          <w:lang w:eastAsia="pl-PL"/>
        </w:rPr>
        <w:t xml:space="preserve">Jednocześnie uprzejmie informuję, że brak </w:t>
      </w:r>
      <w:r w:rsidR="001B5AD1">
        <w:rPr>
          <w:rFonts w:ascii="Arial" w:eastAsia="Times New Roman" w:hAnsi="Arial" w:cs="Arial"/>
          <w:lang w:eastAsia="pl-PL"/>
        </w:rPr>
        <w:t>opinii</w:t>
      </w:r>
      <w:r w:rsidRPr="00E06423">
        <w:rPr>
          <w:rFonts w:ascii="Arial" w:eastAsia="Times New Roman" w:hAnsi="Arial" w:cs="Arial"/>
          <w:lang w:eastAsia="pl-PL"/>
        </w:rPr>
        <w:t xml:space="preserve"> w ww. terminie pozwolę sobie potraktować jako rezygnację z </w:t>
      </w:r>
      <w:r w:rsidR="001B5AD1">
        <w:rPr>
          <w:rFonts w:ascii="Arial" w:eastAsia="Times New Roman" w:hAnsi="Arial" w:cs="Arial"/>
          <w:lang w:eastAsia="pl-PL"/>
        </w:rPr>
        <w:t xml:space="preserve">prawa do </w:t>
      </w:r>
      <w:r w:rsidRPr="00E06423">
        <w:rPr>
          <w:rFonts w:ascii="Arial" w:eastAsia="Times New Roman" w:hAnsi="Arial" w:cs="Arial"/>
          <w:lang w:eastAsia="pl-PL"/>
        </w:rPr>
        <w:t>przedstawienia stanowiska.</w:t>
      </w:r>
    </w:p>
    <w:p w14:paraId="68453E8F" w14:textId="77777777" w:rsidR="00007DA2" w:rsidRDefault="00007DA2" w:rsidP="003E59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37DEC49" w14:textId="77777777" w:rsidR="00F04C4E" w:rsidRDefault="00F04C4E" w:rsidP="003E59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0DE7B6B" w14:textId="77777777" w:rsidR="00145815" w:rsidRDefault="00145815" w:rsidP="003E59B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2319BFB" w14:textId="77777777" w:rsidR="00145815" w:rsidRDefault="00145815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4399312" w14:textId="77777777" w:rsidR="00145815" w:rsidRDefault="00145815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FCBFDCB" w14:textId="77777777" w:rsidR="00145815" w:rsidRDefault="00145815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FD446EF" w14:textId="77777777" w:rsidR="00145815" w:rsidRDefault="00145815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DB23823" w14:textId="77777777" w:rsidR="00145815" w:rsidRDefault="00145815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9204D31" w14:textId="77777777" w:rsidR="00C67A94" w:rsidRDefault="00C67A94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73E064D" w14:textId="77777777" w:rsidR="00C67A94" w:rsidRDefault="00C67A94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18485F9" w14:textId="77777777" w:rsidR="00C67A94" w:rsidRDefault="00C67A94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4147EAB" w14:textId="77777777" w:rsidR="00C67A94" w:rsidRDefault="00C67A94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14C3E77" w14:textId="77777777" w:rsidR="00F04C4E" w:rsidRDefault="00F04C4E" w:rsidP="00F04C4E">
      <w:pPr>
        <w:tabs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color w:val="000000"/>
          <w:spacing w:val="-2"/>
        </w:rPr>
      </w:pPr>
      <w:r w:rsidRPr="00F04C4E">
        <w:rPr>
          <w:rFonts w:ascii="Arial" w:eastAsia="Times New Roman" w:hAnsi="Arial" w:cs="Arial"/>
          <w:lang w:eastAsia="pl-PL"/>
        </w:rPr>
        <w:lastRenderedPageBreak/>
        <w:t>Otrzymują:</w:t>
      </w:r>
    </w:p>
    <w:p w14:paraId="350514A0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Pomorski Zespół Parków Krajobrazowych – Park Krajobrazowy „Mierzeja Wiślana”;</w:t>
      </w:r>
    </w:p>
    <w:p w14:paraId="1EF51D36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Starostwo Powiatowe w Braniewie;</w:t>
      </w:r>
    </w:p>
    <w:p w14:paraId="3C6E675A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Starostwo Powiatowe w Elblągu;</w:t>
      </w:r>
    </w:p>
    <w:p w14:paraId="727FAD27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Starostwo Powiatowe w Nowym Dworze Gdańskim;</w:t>
      </w:r>
    </w:p>
    <w:p w14:paraId="2722999F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Urząd Gminy Braniewo;</w:t>
      </w:r>
    </w:p>
    <w:p w14:paraId="756C2454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Urząd Gminy Elbląg;</w:t>
      </w:r>
    </w:p>
    <w:p w14:paraId="50BA93DD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Urząd Gminy Frombork;</w:t>
      </w:r>
    </w:p>
    <w:p w14:paraId="20C76E1D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Urząd Gminy Krynica Morska;</w:t>
      </w:r>
    </w:p>
    <w:p w14:paraId="1DD8066F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Urząd Gminy Nowy Dwór Gdański;</w:t>
      </w:r>
    </w:p>
    <w:p w14:paraId="037B9723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Urząd Gminy Tolkmicko;</w:t>
      </w:r>
    </w:p>
    <w:p w14:paraId="3761BFC7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Urząd Gminy Sztutowo;</w:t>
      </w:r>
    </w:p>
    <w:p w14:paraId="3C07199F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Agencj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Rozwoju i Modernizacji Rolnictwa </w:t>
      </w:r>
      <w:r w:rsidR="007A7796">
        <w:rPr>
          <w:rFonts w:ascii="Arial" w:hAnsi="Arial" w:cs="Arial"/>
        </w:rPr>
        <w:t xml:space="preserve">Oddział </w:t>
      </w:r>
      <w:r w:rsidRPr="00C67A94">
        <w:rPr>
          <w:rFonts w:ascii="Arial" w:hAnsi="Arial" w:cs="Arial"/>
        </w:rPr>
        <w:t>w Elblągu;</w:t>
      </w:r>
    </w:p>
    <w:p w14:paraId="776ECAEA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Regionaln</w:t>
      </w:r>
      <w:r>
        <w:rPr>
          <w:rFonts w:ascii="Arial" w:hAnsi="Arial" w:cs="Arial"/>
        </w:rPr>
        <w:t>y</w:t>
      </w:r>
      <w:r w:rsidRPr="00C67A94">
        <w:rPr>
          <w:rFonts w:ascii="Arial" w:hAnsi="Arial" w:cs="Arial"/>
        </w:rPr>
        <w:t xml:space="preserve"> Dyrektor Ochrony Środowiska w Olsztynie;</w:t>
      </w:r>
    </w:p>
    <w:p w14:paraId="706B7142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Marszał</w:t>
      </w:r>
      <w:r>
        <w:rPr>
          <w:rFonts w:ascii="Arial" w:hAnsi="Arial" w:cs="Arial"/>
        </w:rPr>
        <w:t>e</w:t>
      </w:r>
      <w:r w:rsidRPr="00C67A94">
        <w:rPr>
          <w:rFonts w:ascii="Arial" w:hAnsi="Arial" w:cs="Arial"/>
        </w:rPr>
        <w:t>k Województwa Warmińsko-Mazurskiego;</w:t>
      </w:r>
    </w:p>
    <w:p w14:paraId="64E4F3B9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Marszał</w:t>
      </w:r>
      <w:r>
        <w:rPr>
          <w:rFonts w:ascii="Arial" w:hAnsi="Arial" w:cs="Arial"/>
        </w:rPr>
        <w:t>e</w:t>
      </w:r>
      <w:r w:rsidRPr="00C67A94">
        <w:rPr>
          <w:rFonts w:ascii="Arial" w:hAnsi="Arial" w:cs="Arial"/>
        </w:rPr>
        <w:t>k Województwa Pomorskiego;</w:t>
      </w:r>
    </w:p>
    <w:p w14:paraId="3E66FF10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Wojewod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Warmińsko-Mazurski;</w:t>
      </w:r>
    </w:p>
    <w:p w14:paraId="1053D026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Wojewod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Pomorski;</w:t>
      </w:r>
    </w:p>
    <w:p w14:paraId="7A64F248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Regionaln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Lasów Państwowych w Gdańsku;</w:t>
      </w:r>
    </w:p>
    <w:p w14:paraId="0DAFA201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Nadleśnictwo Elbląg;</w:t>
      </w:r>
    </w:p>
    <w:p w14:paraId="25E6BEEE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Biuro Urządzania Lasu i Geodezji Leśnej;</w:t>
      </w:r>
    </w:p>
    <w:p w14:paraId="20377DA4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Regionalny Zarząd Gospodarki Wodnej w Gdańsku;</w:t>
      </w:r>
    </w:p>
    <w:p w14:paraId="0BDBB381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 xml:space="preserve">Żuławski Zarząd Melioracji i Urządzeń Wodnych w Elblągu; </w:t>
      </w:r>
    </w:p>
    <w:p w14:paraId="068214D0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Państwow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Agencj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Żeglugi Powietrznej (PAŻP); </w:t>
      </w:r>
    </w:p>
    <w:p w14:paraId="476524D6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 xml:space="preserve">Urząd Lotnictwa Cywilnego (ULC); </w:t>
      </w:r>
    </w:p>
    <w:p w14:paraId="0E430534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Komend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Wojewódzk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Policji w Olsztynie;</w:t>
      </w:r>
    </w:p>
    <w:p w14:paraId="3C2B5F1A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Komend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Miejsk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Policji w Elblągu – wodny patrol policji; </w:t>
      </w:r>
    </w:p>
    <w:p w14:paraId="66EC3FA9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Urząd Żeglugi Śródlądowej;</w:t>
      </w:r>
    </w:p>
    <w:p w14:paraId="105320B9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Straż Graniczn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>;</w:t>
      </w:r>
    </w:p>
    <w:p w14:paraId="601B0304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Centralny Ośrodek Analiz Skażeń;</w:t>
      </w:r>
    </w:p>
    <w:p w14:paraId="074F97EF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Wojewódzki Inspektorat Ochrony Środowiska w Olsztynie;</w:t>
      </w:r>
    </w:p>
    <w:p w14:paraId="13845962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Państwow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Straż Ryback</w:t>
      </w:r>
      <w:r>
        <w:rPr>
          <w:rFonts w:ascii="Arial" w:hAnsi="Arial" w:cs="Arial"/>
        </w:rPr>
        <w:t>a</w:t>
      </w:r>
      <w:r w:rsidR="008F01DA">
        <w:rPr>
          <w:rFonts w:ascii="Arial" w:hAnsi="Arial" w:cs="Arial"/>
        </w:rPr>
        <w:t xml:space="preserve"> w Gdańsku</w:t>
      </w:r>
      <w:r w:rsidRPr="00C67A94">
        <w:rPr>
          <w:rFonts w:ascii="Arial" w:hAnsi="Arial" w:cs="Arial"/>
        </w:rPr>
        <w:t>;</w:t>
      </w:r>
    </w:p>
    <w:p w14:paraId="5765C8DC" w14:textId="77777777" w:rsidR="00C67A94" w:rsidRPr="00C67A94" w:rsidRDefault="00C67A94" w:rsidP="00C67A9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67A94">
        <w:rPr>
          <w:rFonts w:ascii="Arial" w:hAnsi="Arial" w:cs="Arial"/>
        </w:rPr>
        <w:t>Warmińsko-Mazursk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Izb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 xml:space="preserve"> Rolnicz</w:t>
      </w:r>
      <w:r>
        <w:rPr>
          <w:rFonts w:ascii="Arial" w:hAnsi="Arial" w:cs="Arial"/>
        </w:rPr>
        <w:t>a</w:t>
      </w:r>
      <w:r w:rsidRPr="00C67A94">
        <w:rPr>
          <w:rFonts w:ascii="Arial" w:hAnsi="Arial" w:cs="Arial"/>
        </w:rPr>
        <w:t>.</w:t>
      </w:r>
    </w:p>
    <w:p w14:paraId="76D78BF7" w14:textId="77777777" w:rsidR="00F04C4E" w:rsidRPr="00F04C4E" w:rsidRDefault="00F04C4E" w:rsidP="00007DA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6218016" w14:textId="77777777" w:rsidR="00F30AB9" w:rsidRPr="00007DA2" w:rsidRDefault="00F30AB9" w:rsidP="00007DA2"/>
    <w:sectPr w:rsidR="00F30AB9" w:rsidRPr="00007DA2" w:rsidSect="00A3212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027F1" w14:textId="77777777" w:rsidR="00641EAD" w:rsidRDefault="00641EAD" w:rsidP="000F38F9">
      <w:pPr>
        <w:spacing w:after="0" w:line="240" w:lineRule="auto"/>
      </w:pPr>
      <w:r>
        <w:separator/>
      </w:r>
    </w:p>
  </w:endnote>
  <w:endnote w:type="continuationSeparator" w:id="0">
    <w:p w14:paraId="2C14D73F" w14:textId="77777777" w:rsidR="00641EAD" w:rsidRDefault="00641EA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B407" w14:textId="77777777" w:rsidR="00CC5E0D" w:rsidRDefault="00CC5E0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9B61B" w14:textId="77777777" w:rsidR="00641EAD" w:rsidRDefault="00641EAD" w:rsidP="000F38F9">
      <w:pPr>
        <w:spacing w:after="0" w:line="240" w:lineRule="auto"/>
      </w:pPr>
      <w:r>
        <w:separator/>
      </w:r>
    </w:p>
  </w:footnote>
  <w:footnote w:type="continuationSeparator" w:id="0">
    <w:p w14:paraId="7761FFCF" w14:textId="77777777" w:rsidR="00641EAD" w:rsidRDefault="00641EA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65D9" w14:textId="77777777" w:rsidR="00CC5E0D" w:rsidRDefault="00CC5E0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CC5E0D" w14:paraId="2F441E72" w14:textId="77777777" w:rsidTr="00A3212B">
      <w:trPr>
        <w:trHeight w:val="470"/>
      </w:trPr>
      <w:tc>
        <w:tcPr>
          <w:tcW w:w="4641" w:type="dxa"/>
          <w:vAlign w:val="center"/>
        </w:tcPr>
        <w:p w14:paraId="3B08E9E3" w14:textId="77777777" w:rsidR="00CC5E0D" w:rsidRDefault="00641EA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rFonts w:ascii="Garamond" w:eastAsia="Times New Roman" w:hAnsi="Garamond"/>
              <w:noProof/>
              <w:sz w:val="40"/>
              <w:szCs w:val="24"/>
            </w:rPr>
            <w:object w:dxaOrig="1440" w:dyaOrig="1440" w14:anchorId="384D36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9" type="#_x0000_t75" style="position:absolute;left:0;text-align:left;margin-left:88.75pt;margin-top:-4.65pt;width:39.75pt;height:39.75pt;z-index:-251658752" fillcolor="window">
                <v:imagedata r:id="rId1" o:title=""/>
              </v:shape>
              <o:OLEObject Type="Embed" ProgID="Word.Picture.8" ShapeID="_x0000_s2059" DrawAspect="Content" ObjectID="_1633431531" r:id="rId2"/>
            </w:object>
          </w:r>
        </w:p>
        <w:p w14:paraId="60017584" w14:textId="77777777" w:rsidR="00CC5E0D" w:rsidRDefault="00CC5E0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330630CE" w14:textId="77777777" w:rsidR="00CC5E0D" w:rsidRDefault="00CC5E0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0F8B1F3D" w14:textId="77777777" w:rsidR="00CC5E0D" w:rsidRPr="00A3212B" w:rsidRDefault="00CC5E0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673A16D0" w14:textId="77777777" w:rsidR="00CC5E0D" w:rsidRPr="00A3212B" w:rsidRDefault="00CC5E0D" w:rsidP="00DD299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  <w:p w14:paraId="3A8A177C" w14:textId="77777777" w:rsidR="00CC5E0D" w:rsidRPr="002B0137" w:rsidRDefault="00CC5E0D" w:rsidP="00DD299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i/>
              <w:smallCaps/>
              <w:sz w:val="26"/>
              <w:szCs w:val="26"/>
            </w:rPr>
          </w:pPr>
          <w:r w:rsidRPr="002B0137">
            <w:rPr>
              <w:rFonts w:ascii="Garamond" w:hAnsi="Garamond"/>
              <w:i/>
              <w:smallCaps/>
              <w:sz w:val="26"/>
              <w:szCs w:val="26"/>
            </w:rPr>
            <w:t>Andrzej Szweda-Lewandowski</w:t>
          </w:r>
        </w:p>
        <w:p w14:paraId="5EB3B56E" w14:textId="77777777" w:rsidR="00CC5E0D" w:rsidRPr="00A65CAB" w:rsidRDefault="00CC5E0D" w:rsidP="00DD299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6350BAF4" w14:textId="77777777" w:rsidR="00CC5E0D" w:rsidRDefault="00CC5E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057B2"/>
    <w:multiLevelType w:val="hybridMultilevel"/>
    <w:tmpl w:val="AE26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F76DE"/>
    <w:multiLevelType w:val="hybridMultilevel"/>
    <w:tmpl w:val="CA1406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1D5B66"/>
    <w:multiLevelType w:val="multilevel"/>
    <w:tmpl w:val="697C3CC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60EC78E3"/>
    <w:multiLevelType w:val="hybridMultilevel"/>
    <w:tmpl w:val="6DDC202C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DD022E18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C0F05BE2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63B800E8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3E0E26D8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ABCAFCE0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AE4AFB98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A3A80E2C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E400654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8E"/>
    <w:rsid w:val="00003667"/>
    <w:rsid w:val="00007DA2"/>
    <w:rsid w:val="00010A42"/>
    <w:rsid w:val="00035915"/>
    <w:rsid w:val="000565B7"/>
    <w:rsid w:val="000718FB"/>
    <w:rsid w:val="0007742B"/>
    <w:rsid w:val="00091111"/>
    <w:rsid w:val="000A6AAC"/>
    <w:rsid w:val="000A77AA"/>
    <w:rsid w:val="000D070C"/>
    <w:rsid w:val="000F38F9"/>
    <w:rsid w:val="00135E8E"/>
    <w:rsid w:val="00142126"/>
    <w:rsid w:val="00145815"/>
    <w:rsid w:val="0017406F"/>
    <w:rsid w:val="001766D0"/>
    <w:rsid w:val="00177998"/>
    <w:rsid w:val="001A12FD"/>
    <w:rsid w:val="001B5AD1"/>
    <w:rsid w:val="001F489F"/>
    <w:rsid w:val="00213D8B"/>
    <w:rsid w:val="00214083"/>
    <w:rsid w:val="00221F98"/>
    <w:rsid w:val="00225414"/>
    <w:rsid w:val="0024534D"/>
    <w:rsid w:val="002A2117"/>
    <w:rsid w:val="002B0137"/>
    <w:rsid w:val="002C018D"/>
    <w:rsid w:val="002F3587"/>
    <w:rsid w:val="0032219F"/>
    <w:rsid w:val="00342586"/>
    <w:rsid w:val="00350DC0"/>
    <w:rsid w:val="0036229F"/>
    <w:rsid w:val="003714E9"/>
    <w:rsid w:val="0037492B"/>
    <w:rsid w:val="00380649"/>
    <w:rsid w:val="00393829"/>
    <w:rsid w:val="003B4AB8"/>
    <w:rsid w:val="003D1831"/>
    <w:rsid w:val="003D3544"/>
    <w:rsid w:val="003E033F"/>
    <w:rsid w:val="003E59B0"/>
    <w:rsid w:val="003F14C8"/>
    <w:rsid w:val="003F2D95"/>
    <w:rsid w:val="0043588A"/>
    <w:rsid w:val="004410E5"/>
    <w:rsid w:val="004678F8"/>
    <w:rsid w:val="00473AD2"/>
    <w:rsid w:val="00476E20"/>
    <w:rsid w:val="00496AFA"/>
    <w:rsid w:val="004979AE"/>
    <w:rsid w:val="004B436B"/>
    <w:rsid w:val="004C1C79"/>
    <w:rsid w:val="00513F5A"/>
    <w:rsid w:val="00527524"/>
    <w:rsid w:val="00532494"/>
    <w:rsid w:val="0054781B"/>
    <w:rsid w:val="005552AB"/>
    <w:rsid w:val="00567175"/>
    <w:rsid w:val="00570812"/>
    <w:rsid w:val="00587466"/>
    <w:rsid w:val="005A3460"/>
    <w:rsid w:val="005B4CCA"/>
    <w:rsid w:val="005C7609"/>
    <w:rsid w:val="005E0DBC"/>
    <w:rsid w:val="005F4F3B"/>
    <w:rsid w:val="005F742F"/>
    <w:rsid w:val="00601DD8"/>
    <w:rsid w:val="0062060B"/>
    <w:rsid w:val="0062316B"/>
    <w:rsid w:val="00626F39"/>
    <w:rsid w:val="00641EAD"/>
    <w:rsid w:val="00650ED2"/>
    <w:rsid w:val="00651293"/>
    <w:rsid w:val="00660E35"/>
    <w:rsid w:val="00665B97"/>
    <w:rsid w:val="006A4132"/>
    <w:rsid w:val="00700C6B"/>
    <w:rsid w:val="00705E77"/>
    <w:rsid w:val="00722D59"/>
    <w:rsid w:val="00734AD8"/>
    <w:rsid w:val="007A7796"/>
    <w:rsid w:val="007A7EBB"/>
    <w:rsid w:val="007B5595"/>
    <w:rsid w:val="007F574F"/>
    <w:rsid w:val="008053E2"/>
    <w:rsid w:val="00806CE3"/>
    <w:rsid w:val="00812CEA"/>
    <w:rsid w:val="00830DB6"/>
    <w:rsid w:val="00846792"/>
    <w:rsid w:val="0085274A"/>
    <w:rsid w:val="00876C32"/>
    <w:rsid w:val="00895812"/>
    <w:rsid w:val="008C3C18"/>
    <w:rsid w:val="008F01DA"/>
    <w:rsid w:val="00930067"/>
    <w:rsid w:val="009301BF"/>
    <w:rsid w:val="00951C0C"/>
    <w:rsid w:val="00960C8E"/>
    <w:rsid w:val="0096370D"/>
    <w:rsid w:val="00997B00"/>
    <w:rsid w:val="009C5850"/>
    <w:rsid w:val="009C7BBC"/>
    <w:rsid w:val="00A20FE6"/>
    <w:rsid w:val="00A3212B"/>
    <w:rsid w:val="00A47EEB"/>
    <w:rsid w:val="00A646CB"/>
    <w:rsid w:val="00A65CAB"/>
    <w:rsid w:val="00A75978"/>
    <w:rsid w:val="00A92075"/>
    <w:rsid w:val="00A9313E"/>
    <w:rsid w:val="00A94725"/>
    <w:rsid w:val="00AB54AD"/>
    <w:rsid w:val="00AB7878"/>
    <w:rsid w:val="00AC4FF5"/>
    <w:rsid w:val="00AE1E84"/>
    <w:rsid w:val="00AF00B3"/>
    <w:rsid w:val="00B10CA6"/>
    <w:rsid w:val="00B41904"/>
    <w:rsid w:val="00B46A29"/>
    <w:rsid w:val="00B502B2"/>
    <w:rsid w:val="00BF265B"/>
    <w:rsid w:val="00C15C8B"/>
    <w:rsid w:val="00C234B2"/>
    <w:rsid w:val="00C35D9D"/>
    <w:rsid w:val="00C409B4"/>
    <w:rsid w:val="00C5026F"/>
    <w:rsid w:val="00C55D2B"/>
    <w:rsid w:val="00C67A94"/>
    <w:rsid w:val="00CC5E0D"/>
    <w:rsid w:val="00CE066D"/>
    <w:rsid w:val="00D00162"/>
    <w:rsid w:val="00D1417D"/>
    <w:rsid w:val="00D16970"/>
    <w:rsid w:val="00D32B28"/>
    <w:rsid w:val="00D3302C"/>
    <w:rsid w:val="00D56639"/>
    <w:rsid w:val="00D56D47"/>
    <w:rsid w:val="00D71144"/>
    <w:rsid w:val="00D81391"/>
    <w:rsid w:val="00D974FE"/>
    <w:rsid w:val="00DD299D"/>
    <w:rsid w:val="00E1523D"/>
    <w:rsid w:val="00E1684D"/>
    <w:rsid w:val="00E37929"/>
    <w:rsid w:val="00E5354F"/>
    <w:rsid w:val="00E55B66"/>
    <w:rsid w:val="00E732DF"/>
    <w:rsid w:val="00E90A15"/>
    <w:rsid w:val="00EB38F2"/>
    <w:rsid w:val="00EB5ADA"/>
    <w:rsid w:val="00EC61C8"/>
    <w:rsid w:val="00EE7BA2"/>
    <w:rsid w:val="00F04C4E"/>
    <w:rsid w:val="00F30AB9"/>
    <w:rsid w:val="00F318C7"/>
    <w:rsid w:val="00F56BD4"/>
    <w:rsid w:val="00FA04CB"/>
    <w:rsid w:val="00FA3548"/>
    <w:rsid w:val="00FB374F"/>
    <w:rsid w:val="00FF1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462B28C"/>
  <w15:docId w15:val="{AE6330AF-C877-4935-8F44-D5320079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1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29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2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29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islacja@g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UZMI~1\AppData\Local\Temp\GDOS_GD_Krzysztof_Lissowsk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5C07-7927-42E2-99E2-1FCBC119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GDOS_GD_Krzysztof_Lissowski-1</Template>
  <TotalTime>0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Kuźmiński</dc:creator>
  <cp:lastModifiedBy>Anna Góra</cp:lastModifiedBy>
  <cp:revision>2</cp:revision>
  <cp:lastPrinted>2019-07-24T06:45:00Z</cp:lastPrinted>
  <dcterms:created xsi:type="dcterms:W3CDTF">2019-10-24T12:12:00Z</dcterms:created>
  <dcterms:modified xsi:type="dcterms:W3CDTF">2019-10-24T12:12:00Z</dcterms:modified>
</cp:coreProperties>
</file>